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672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DA1BC1" w14:paraId="6A661D86" w14:textId="77777777" w:rsidTr="0098418D">
        <w:trPr>
          <w:trHeight w:val="4410"/>
        </w:trPr>
        <w:tc>
          <w:tcPr>
            <w:tcW w:w="3600" w:type="dxa"/>
            <w:vAlign w:val="bottom"/>
          </w:tcPr>
          <w:p w14:paraId="013BFA54" w14:textId="77777777" w:rsidR="001B2ABD" w:rsidRPr="00DA1BC1" w:rsidRDefault="001B2ABD" w:rsidP="0098418D">
            <w:pPr>
              <w:tabs>
                <w:tab w:val="left" w:pos="990"/>
              </w:tabs>
            </w:pPr>
            <w:r w:rsidRPr="00DA1BC1">
              <w:rPr>
                <w:noProof/>
                <w:lang w:bidi="nl-N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B5DB121" wp14:editId="602160E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-2636520</wp:posOffset>
                      </wp:positionV>
                      <wp:extent cx="2122805" cy="2122805"/>
                      <wp:effectExtent l="19050" t="19050" r="29845" b="29845"/>
                      <wp:wrapNone/>
                      <wp:docPr id="2" name="Ovaal 2" title="Professionele portretfoto van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/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074DBB" id="Ovaal 2" o:spid="_x0000_s1026" alt="Titel: Professionele portretfoto van man" style="position:absolute;margin-left:-4pt;margin-top:-207.6pt;width:167.15pt;height:167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" strokecolor="#94b6d2 [3204]" strokeweight="5pt">
                      <v:fill r:id="rId11" o:title="" recolor="t" rotate="t" type="frame"/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74FF134C" w14:textId="77777777" w:rsidR="001B2ABD" w:rsidRPr="00DA1BC1" w:rsidRDefault="001B2ABD" w:rsidP="0098418D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A737BB0" w14:textId="7F326199" w:rsidR="001B2ABD" w:rsidRPr="0098418D" w:rsidRDefault="0098418D" w:rsidP="0098418D">
            <w:pPr>
              <w:pStyle w:val="Titel"/>
              <w:rPr>
                <w:sz w:val="56"/>
                <w:szCs w:val="56"/>
                <w:lang w:bidi="nl-NL"/>
              </w:rPr>
            </w:pPr>
            <w:r w:rsidRPr="0098418D">
              <w:rPr>
                <w:sz w:val="56"/>
                <w:szCs w:val="56"/>
                <w:lang w:bidi="nl-NL"/>
              </w:rPr>
              <w:t>Curriculum VitaE</w:t>
            </w:r>
          </w:p>
          <w:p w14:paraId="10E752FC" w14:textId="77777777" w:rsidR="0098418D" w:rsidRDefault="0098418D" w:rsidP="0098418D"/>
          <w:p w14:paraId="374FDCAB" w14:textId="77777777" w:rsidR="0098418D" w:rsidRPr="0098418D" w:rsidRDefault="0098418D" w:rsidP="0098418D"/>
          <w:p w14:paraId="1AC86465" w14:textId="3B2E308C" w:rsidR="0098418D" w:rsidRDefault="0098418D" w:rsidP="0098418D">
            <w:pPr>
              <w:rPr>
                <w:lang w:bidi="nl-NL"/>
              </w:rPr>
            </w:pPr>
            <w:r>
              <w:rPr>
                <w:lang w:bidi="nl-NL"/>
              </w:rPr>
              <w:t>Naam:</w:t>
            </w:r>
            <w:r>
              <w:rPr>
                <w:lang w:bidi="nl-NL"/>
              </w:rPr>
              <w:br/>
              <w:t>Adres:</w:t>
            </w:r>
          </w:p>
          <w:p w14:paraId="5C2A5DDF" w14:textId="62A2449A" w:rsidR="0098418D" w:rsidRDefault="0098418D" w:rsidP="0098418D">
            <w:pPr>
              <w:rPr>
                <w:lang w:bidi="nl-NL"/>
              </w:rPr>
            </w:pPr>
            <w:r>
              <w:rPr>
                <w:lang w:bidi="nl-NL"/>
              </w:rPr>
              <w:t>Postcode:</w:t>
            </w:r>
          </w:p>
          <w:p w14:paraId="4A4E5C29" w14:textId="552075E7" w:rsidR="0098418D" w:rsidRDefault="0098418D" w:rsidP="0098418D">
            <w:pPr>
              <w:rPr>
                <w:lang w:bidi="nl-NL"/>
              </w:rPr>
            </w:pPr>
            <w:r>
              <w:rPr>
                <w:lang w:bidi="nl-NL"/>
              </w:rPr>
              <w:t>Geboortedatum:</w:t>
            </w:r>
          </w:p>
          <w:p w14:paraId="76E29A15" w14:textId="7E693814" w:rsidR="0098418D" w:rsidRDefault="0098418D" w:rsidP="0098418D">
            <w:pPr>
              <w:rPr>
                <w:lang w:bidi="nl-NL"/>
              </w:rPr>
            </w:pPr>
            <w:r>
              <w:rPr>
                <w:lang w:bidi="nl-NL"/>
              </w:rPr>
              <w:t>Geboorte plaats:</w:t>
            </w:r>
          </w:p>
          <w:p w14:paraId="1FA9D3BF" w14:textId="61D32E68" w:rsidR="0098418D" w:rsidRDefault="0098418D" w:rsidP="0098418D">
            <w:pPr>
              <w:rPr>
                <w:lang w:bidi="nl-NL"/>
              </w:rPr>
            </w:pPr>
            <w:r>
              <w:rPr>
                <w:lang w:bidi="nl-NL"/>
              </w:rPr>
              <w:t>Burgerlijke staat:</w:t>
            </w:r>
          </w:p>
          <w:p w14:paraId="45E50138" w14:textId="792407E6" w:rsidR="0098418D" w:rsidRDefault="0098418D" w:rsidP="0098418D">
            <w:pPr>
              <w:rPr>
                <w:lang w:bidi="nl-NL"/>
              </w:rPr>
            </w:pPr>
            <w:r>
              <w:rPr>
                <w:lang w:bidi="nl-NL"/>
              </w:rPr>
              <w:t>Nationaliteit:</w:t>
            </w:r>
          </w:p>
          <w:p w14:paraId="371CB1E8" w14:textId="77D39290" w:rsidR="0098418D" w:rsidRDefault="0098418D" w:rsidP="0098418D">
            <w:pPr>
              <w:rPr>
                <w:lang w:bidi="nl-NL"/>
              </w:rPr>
            </w:pPr>
            <w:r>
              <w:rPr>
                <w:lang w:bidi="nl-NL"/>
              </w:rPr>
              <w:t>Rijbewijs*:</w:t>
            </w:r>
            <w:r>
              <w:rPr>
                <w:lang w:bidi="nl-NL"/>
              </w:rPr>
              <w:br/>
              <w:t xml:space="preserve">Eigen vervoer*: </w:t>
            </w:r>
          </w:p>
          <w:p w14:paraId="4F7BB518" w14:textId="77777777" w:rsidR="0098418D" w:rsidRDefault="0098418D" w:rsidP="0098418D">
            <w:pPr>
              <w:rPr>
                <w:lang w:bidi="nl-NL"/>
              </w:rPr>
            </w:pPr>
          </w:p>
          <w:p w14:paraId="2ADD8EB3" w14:textId="15852519" w:rsidR="0098418D" w:rsidRDefault="0098418D" w:rsidP="0098418D">
            <w:pPr>
              <w:rPr>
                <w:lang w:bidi="nl-NL"/>
              </w:rPr>
            </w:pPr>
            <w:r>
              <w:rPr>
                <w:lang w:bidi="nl-NL"/>
              </w:rPr>
              <w:t>*Alleen invullen indien van toepassing voor je nieuwe werkgever.</w:t>
            </w:r>
          </w:p>
          <w:p w14:paraId="1A30877E" w14:textId="77777777" w:rsidR="0098418D" w:rsidRDefault="0098418D" w:rsidP="0098418D">
            <w:pPr>
              <w:rPr>
                <w:lang w:bidi="nl-NL"/>
              </w:rPr>
            </w:pPr>
          </w:p>
          <w:p w14:paraId="2C85D521" w14:textId="77777777" w:rsidR="0098418D" w:rsidRDefault="0098418D" w:rsidP="0098418D">
            <w:pPr>
              <w:rPr>
                <w:lang w:bidi="nl-NL"/>
              </w:rPr>
            </w:pPr>
          </w:p>
          <w:p w14:paraId="78943FF2" w14:textId="1281B5B5" w:rsidR="0098418D" w:rsidRPr="0098418D" w:rsidRDefault="0098418D" w:rsidP="0098418D">
            <w:pPr>
              <w:rPr>
                <w:lang w:bidi="nl-NL"/>
              </w:rPr>
            </w:pPr>
          </w:p>
        </w:tc>
      </w:tr>
      <w:tr w:rsidR="001B2ABD" w:rsidRPr="00DA1BC1" w14:paraId="37E5EB9C" w14:textId="77777777" w:rsidTr="0098418D">
        <w:trPr>
          <w:trHeight w:val="7631"/>
        </w:trPr>
        <w:tc>
          <w:tcPr>
            <w:tcW w:w="3600" w:type="dxa"/>
          </w:tcPr>
          <w:sdt>
            <w:sdtPr>
              <w:id w:val="-1711873194"/>
              <w:placeholder>
                <w:docPart w:val="8AFE8C80127143A1942B25D1099CD1D5"/>
              </w:placeholder>
              <w:temporary/>
              <w:showingPlcHdr/>
              <w15:appearance w15:val="hidden"/>
            </w:sdtPr>
            <w:sdtContent>
              <w:p w14:paraId="6A878C32" w14:textId="77777777" w:rsidR="001B2ABD" w:rsidRPr="00DA1BC1" w:rsidRDefault="00036450" w:rsidP="0098418D">
                <w:pPr>
                  <w:pStyle w:val="Kop3"/>
                </w:pPr>
                <w:r w:rsidRPr="00DA1BC1">
                  <w:rPr>
                    <w:lang w:bidi="nl-NL"/>
                  </w:rPr>
                  <w:t>Profiel</w:t>
                </w:r>
              </w:p>
            </w:sdtContent>
          </w:sdt>
          <w:p w14:paraId="2693BF20" w14:textId="44566A66" w:rsidR="00036450" w:rsidRPr="00DA1BC1" w:rsidRDefault="00047AF9" w:rsidP="0098418D">
            <w:r>
              <w:t>Hier beschrijf je jouw eigenschappen en competenties en je laatste genoten ervaring.</w:t>
            </w:r>
          </w:p>
          <w:p w14:paraId="0D17F13D" w14:textId="77777777" w:rsidR="00036450" w:rsidRPr="00DA1BC1" w:rsidRDefault="00036450" w:rsidP="0098418D"/>
          <w:sdt>
            <w:sdtPr>
              <w:id w:val="-1954003311"/>
              <w:placeholder>
                <w:docPart w:val="F0610760B7204E068CAF6AE6E2F9E78B"/>
              </w:placeholder>
              <w:temporary/>
              <w:showingPlcHdr/>
              <w15:appearance w15:val="hidden"/>
            </w:sdtPr>
            <w:sdtContent>
              <w:p w14:paraId="6A8E76FE" w14:textId="77777777" w:rsidR="00036450" w:rsidRPr="00DA1BC1" w:rsidRDefault="00CB0055" w:rsidP="0098418D">
                <w:pPr>
                  <w:pStyle w:val="Kop3"/>
                </w:pPr>
                <w:r w:rsidRPr="00DA1BC1">
                  <w:rPr>
                    <w:lang w:bidi="nl-NL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521F311E046547B8B3EFC25F28899CAB"/>
              </w:placeholder>
              <w:temporary/>
              <w:showingPlcHdr/>
              <w15:appearance w15:val="hidden"/>
            </w:sdtPr>
            <w:sdtContent>
              <w:p w14:paraId="7677D333" w14:textId="77777777" w:rsidR="004D3011" w:rsidRPr="00DA1BC1" w:rsidRDefault="004D3011" w:rsidP="0098418D">
                <w:r w:rsidRPr="00DA1BC1">
                  <w:rPr>
                    <w:lang w:bidi="nl-NL"/>
                  </w:rPr>
                  <w:t>TELEFOON:</w:t>
                </w:r>
              </w:p>
            </w:sdtContent>
          </w:sdt>
          <w:p w14:paraId="67F64C9C" w14:textId="77777777" w:rsidR="004D3011" w:rsidRPr="00DA1BC1" w:rsidRDefault="004D3011" w:rsidP="0098418D"/>
          <w:p w14:paraId="6EE5E9FD" w14:textId="77777777" w:rsidR="004D3011" w:rsidRPr="00DA1BC1" w:rsidRDefault="000041C4" w:rsidP="0098418D">
            <w:r w:rsidRPr="00DA1BC1">
              <w:rPr>
                <w:lang w:bidi="nl-NL"/>
              </w:rPr>
              <w:t>LINKEDIN:</w:t>
            </w:r>
          </w:p>
          <w:p w14:paraId="31E93C74" w14:textId="77777777" w:rsidR="004D3011" w:rsidRPr="00DA1BC1" w:rsidRDefault="004D3011" w:rsidP="0098418D"/>
          <w:sdt>
            <w:sdtPr>
              <w:id w:val="-240260293"/>
              <w:placeholder>
                <w:docPart w:val="03E46F7345C2470CB5406F93E4DAC9D7"/>
              </w:placeholder>
              <w:temporary/>
              <w:showingPlcHdr/>
              <w15:appearance w15:val="hidden"/>
            </w:sdtPr>
            <w:sdtContent>
              <w:p w14:paraId="5BC0F89E" w14:textId="77777777" w:rsidR="004D3011" w:rsidRPr="00DA1BC1" w:rsidRDefault="004D3011" w:rsidP="0098418D">
                <w:r w:rsidRPr="00DA1BC1">
                  <w:rPr>
                    <w:lang w:bidi="nl-NL"/>
                  </w:rPr>
                  <w:t>E-MAIL:</w:t>
                </w:r>
              </w:p>
            </w:sdtContent>
          </w:sdt>
          <w:p w14:paraId="702A545C" w14:textId="77777777" w:rsidR="004D3011" w:rsidRPr="00DA1BC1" w:rsidRDefault="006C1D9D" w:rsidP="0098418D">
            <w:pPr>
              <w:pStyle w:val="Kop3"/>
            </w:pPr>
            <w:r w:rsidRPr="00DA1BC1">
              <w:rPr>
                <w:lang w:bidi="nl-NL"/>
              </w:rPr>
              <w:t>activiteiten en interesses</w:t>
            </w:r>
          </w:p>
          <w:p w14:paraId="6088D60F" w14:textId="5BEBC0C4" w:rsidR="006C1D9D" w:rsidRPr="00DA1BC1" w:rsidRDefault="00047AF9" w:rsidP="0098418D">
            <w:r>
              <w:rPr>
                <w:lang w:bidi="nl-NL"/>
              </w:rPr>
              <w:t>Plaats hier je interesses en hobby’s welke je uitvoert in je vrije tijd.</w:t>
            </w:r>
          </w:p>
        </w:tc>
        <w:tc>
          <w:tcPr>
            <w:tcW w:w="720" w:type="dxa"/>
          </w:tcPr>
          <w:p w14:paraId="7C88D6DF" w14:textId="77777777" w:rsidR="001B2ABD" w:rsidRPr="00DA1BC1" w:rsidRDefault="001B2ABD" w:rsidP="0098418D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01553383"/>
              <w:placeholder>
                <w:docPart w:val="3F04ABEB22654EA2A0F5AB8A922AF3DD"/>
              </w:placeholder>
              <w:temporary/>
              <w:showingPlcHdr/>
              <w15:appearance w15:val="hidden"/>
            </w:sdtPr>
            <w:sdtContent>
              <w:p w14:paraId="28A8343B" w14:textId="77777777" w:rsidR="00036450" w:rsidRPr="00DA1BC1" w:rsidRDefault="00036450" w:rsidP="0098418D">
                <w:pPr>
                  <w:pStyle w:val="Kop2"/>
                </w:pPr>
                <w:r w:rsidRPr="00DA1BC1">
                  <w:rPr>
                    <w:lang w:bidi="nl-NL"/>
                  </w:rPr>
                  <w:t>WERKERVARING</w:t>
                </w:r>
              </w:p>
            </w:sdtContent>
          </w:sdt>
          <w:p w14:paraId="57E881CA" w14:textId="008395A7" w:rsidR="00C80811" w:rsidRPr="00DA1BC1" w:rsidRDefault="00047AF9" w:rsidP="0098418D">
            <w:pPr>
              <w:pStyle w:val="Kop4"/>
            </w:pPr>
            <w:r>
              <w:rPr>
                <w:lang w:bidi="nl-NL"/>
              </w:rPr>
              <w:t>Functienaam</w:t>
            </w:r>
          </w:p>
          <w:p w14:paraId="0DC811BB" w14:textId="42B72811" w:rsidR="00036450" w:rsidRPr="00DA1BC1" w:rsidRDefault="00047AF9" w:rsidP="0098418D">
            <w:pPr>
              <w:pStyle w:val="Kop4"/>
              <w:rPr>
                <w:bCs/>
              </w:rPr>
            </w:pPr>
            <w:r>
              <w:rPr>
                <w:lang w:bidi="nl-NL"/>
              </w:rPr>
              <w:t>Bedrijfsnaam</w:t>
            </w:r>
          </w:p>
          <w:p w14:paraId="4F5CE343" w14:textId="73DDB5C2" w:rsidR="00036450" w:rsidRDefault="00047AF9" w:rsidP="0098418D">
            <w:pPr>
              <w:pStyle w:val="Datum"/>
              <w:rPr>
                <w:lang w:bidi="nl-NL"/>
              </w:rPr>
            </w:pPr>
            <w:r>
              <w:rPr>
                <w:lang w:bidi="nl-NL"/>
              </w:rPr>
              <w:t>(periode werkzaam)</w:t>
            </w:r>
          </w:p>
          <w:p w14:paraId="690C4056" w14:textId="77777777" w:rsidR="00047AF9" w:rsidRDefault="00047AF9" w:rsidP="0098418D">
            <w:pPr>
              <w:rPr>
                <w:lang w:bidi="nl-NL"/>
              </w:rPr>
            </w:pPr>
          </w:p>
          <w:p w14:paraId="57141363" w14:textId="181839B3" w:rsidR="00047AF9" w:rsidRPr="00047AF9" w:rsidRDefault="00047AF9" w:rsidP="0098418D">
            <w:pPr>
              <w:rPr>
                <w:lang w:bidi="nl-NL"/>
              </w:rPr>
            </w:pPr>
            <w:r>
              <w:rPr>
                <w:lang w:bidi="nl-NL"/>
              </w:rPr>
              <w:t>Hier beschrijf je jouw werkzaamheden in enkele zinnen.</w:t>
            </w:r>
          </w:p>
          <w:p w14:paraId="19AA9AE9" w14:textId="77777777" w:rsidR="004D3011" w:rsidRPr="00DA1BC1" w:rsidRDefault="004D3011" w:rsidP="0098418D"/>
          <w:p w14:paraId="7932978B" w14:textId="77777777" w:rsidR="00047AF9" w:rsidRPr="00DA1BC1" w:rsidRDefault="00047AF9" w:rsidP="0098418D">
            <w:pPr>
              <w:pStyle w:val="Kop4"/>
            </w:pPr>
            <w:r>
              <w:rPr>
                <w:lang w:bidi="nl-NL"/>
              </w:rPr>
              <w:t>Functienaam</w:t>
            </w:r>
          </w:p>
          <w:p w14:paraId="24EC9ED7" w14:textId="77777777" w:rsidR="00047AF9" w:rsidRPr="00DA1BC1" w:rsidRDefault="00047AF9" w:rsidP="0098418D">
            <w:pPr>
              <w:pStyle w:val="Kop4"/>
              <w:rPr>
                <w:bCs/>
              </w:rPr>
            </w:pPr>
            <w:r>
              <w:rPr>
                <w:lang w:bidi="nl-NL"/>
              </w:rPr>
              <w:t>Bedrijfsnaam</w:t>
            </w:r>
          </w:p>
          <w:p w14:paraId="73296623" w14:textId="0614CE97" w:rsidR="004D3011" w:rsidRDefault="00047AF9" w:rsidP="0098418D">
            <w:pPr>
              <w:pStyle w:val="Datum"/>
              <w:rPr>
                <w:lang w:bidi="nl-NL"/>
              </w:rPr>
            </w:pPr>
            <w:r>
              <w:rPr>
                <w:lang w:bidi="nl-NL"/>
              </w:rPr>
              <w:t>(periode werkzaam)</w:t>
            </w:r>
          </w:p>
          <w:p w14:paraId="0BD8FFFA" w14:textId="77777777" w:rsidR="00047AF9" w:rsidRDefault="00047AF9" w:rsidP="0098418D">
            <w:pPr>
              <w:rPr>
                <w:lang w:bidi="nl-NL"/>
              </w:rPr>
            </w:pPr>
          </w:p>
          <w:p w14:paraId="34192CC9" w14:textId="1D444CA1" w:rsidR="00047AF9" w:rsidRPr="00047AF9" w:rsidRDefault="00047AF9" w:rsidP="0098418D">
            <w:pPr>
              <w:rPr>
                <w:lang w:bidi="nl-NL"/>
              </w:rPr>
            </w:pPr>
            <w:r>
              <w:rPr>
                <w:lang w:bidi="nl-NL"/>
              </w:rPr>
              <w:t>Hier beschrijf je jouw werkzaamheden in enkele zinnen.</w:t>
            </w:r>
          </w:p>
          <w:sdt>
            <w:sdtPr>
              <w:id w:val="-1447144958"/>
              <w:placeholder>
                <w:docPart w:val="8BF08F89AB6A40B592EAD03D996E3AF4"/>
              </w:placeholder>
              <w:temporary/>
              <w:showingPlcHdr/>
              <w15:appearance w15:val="hidden"/>
            </w:sdtPr>
            <w:sdtContent>
              <w:p w14:paraId="3C971C53" w14:textId="77777777" w:rsidR="000041C4" w:rsidRPr="00DA1BC1" w:rsidRDefault="000041C4" w:rsidP="0098418D">
                <w:pPr>
                  <w:pStyle w:val="Kop2"/>
                </w:pPr>
                <w:r w:rsidRPr="00DA1BC1">
                  <w:rPr>
                    <w:lang w:bidi="nl-NL"/>
                  </w:rPr>
                  <w:t>OPLEIDING</w:t>
                </w:r>
              </w:p>
            </w:sdtContent>
          </w:sdt>
          <w:p w14:paraId="0AAB2CDA" w14:textId="4C67682A" w:rsidR="000041C4" w:rsidRPr="00DA1BC1" w:rsidRDefault="00047AF9" w:rsidP="0098418D">
            <w:r>
              <w:t>Hier beschrijf je jouw opleiding, de periode en of je jouw diploma hebt behaald. Een omschrijving van de studie mag ook in een korte zin.</w:t>
            </w:r>
          </w:p>
          <w:p w14:paraId="63E45B91" w14:textId="77777777" w:rsidR="000041C4" w:rsidRPr="00DA1BC1" w:rsidRDefault="000041C4" w:rsidP="0098418D"/>
          <w:p w14:paraId="4A99C89B" w14:textId="77777777" w:rsidR="00036450" w:rsidRPr="00DA1BC1" w:rsidRDefault="006C1D9D" w:rsidP="0098418D">
            <w:pPr>
              <w:pStyle w:val="Kop2"/>
            </w:pPr>
            <w:r w:rsidRPr="00DA1BC1">
              <w:rPr>
                <w:lang w:bidi="nl-NL"/>
              </w:rPr>
              <w:t>belangrijke vaardigheden en kenmerken</w:t>
            </w:r>
          </w:p>
          <w:p w14:paraId="6B26505D" w14:textId="1F9E5E3C" w:rsidR="00036450" w:rsidRPr="00DA1BC1" w:rsidRDefault="00047AF9" w:rsidP="0098418D">
            <w:pPr>
              <w:pStyle w:val="Lijstopsomteken"/>
              <w:jc w:val="both"/>
              <w:rPr>
                <w:color w:val="FFFFFF" w:themeColor="background1"/>
              </w:rPr>
            </w:pPr>
            <w:r>
              <w:rPr>
                <w:sz w:val="16"/>
                <w:szCs w:val="16"/>
                <w:lang w:bidi="nl-NL"/>
              </w:rPr>
              <w:t>Hier beschrijf je jouw vaardigheden</w:t>
            </w:r>
          </w:p>
        </w:tc>
      </w:tr>
    </w:tbl>
    <w:p w14:paraId="0A8C81D6" w14:textId="77777777" w:rsidR="0067205D" w:rsidRPr="00DA1BC1" w:rsidRDefault="0067205D" w:rsidP="000C45FF">
      <w:pPr>
        <w:tabs>
          <w:tab w:val="left" w:pos="990"/>
        </w:tabs>
      </w:pPr>
    </w:p>
    <w:sectPr w:rsidR="0067205D" w:rsidRPr="00DA1BC1" w:rsidSect="00C84E85">
      <w:headerReference w:type="default" r:id="rId12"/>
      <w:pgSz w:w="11906" w:h="16838" w:code="9"/>
      <w:pgMar w:top="1008" w:right="547" w:bottom="100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39140" w14:textId="77777777" w:rsidR="00C84E85" w:rsidRDefault="00C84E85" w:rsidP="000C45FF">
      <w:r>
        <w:separator/>
      </w:r>
    </w:p>
  </w:endnote>
  <w:endnote w:type="continuationSeparator" w:id="0">
    <w:p w14:paraId="4101E6AA" w14:textId="77777777" w:rsidR="00C84E85" w:rsidRDefault="00C84E8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C37F3" w14:textId="77777777" w:rsidR="00C84E85" w:rsidRDefault="00C84E85" w:rsidP="000C45FF">
      <w:r>
        <w:separator/>
      </w:r>
    </w:p>
  </w:footnote>
  <w:footnote w:type="continuationSeparator" w:id="0">
    <w:p w14:paraId="384495F9" w14:textId="77777777" w:rsidR="00C84E85" w:rsidRDefault="00C84E8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B5040" w14:textId="77777777" w:rsidR="000C45FF" w:rsidRDefault="000C45FF">
    <w:pPr>
      <w:pStyle w:val="Koptekst"/>
    </w:pPr>
    <w:r>
      <w:rPr>
        <w:noProof/>
        <w:lang w:bidi="nl-NL"/>
      </w:rPr>
      <w:drawing>
        <wp:anchor distT="0" distB="0" distL="114300" distR="114300" simplePos="0" relativeHeight="251658240" behindDoc="1" locked="0" layoutInCell="1" allowOverlap="1" wp14:anchorId="4C04166F" wp14:editId="53DD7BF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606E1C34"/>
    <w:multiLevelType w:val="hybridMultilevel"/>
    <w:tmpl w:val="8E18AC70"/>
    <w:lvl w:ilvl="0" w:tplc="69F4511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210844">
    <w:abstractNumId w:val="0"/>
  </w:num>
  <w:num w:numId="2" w16cid:durableId="31078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E8"/>
    <w:rsid w:val="000041C4"/>
    <w:rsid w:val="00036450"/>
    <w:rsid w:val="00047AF9"/>
    <w:rsid w:val="00094499"/>
    <w:rsid w:val="00096D1F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85167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16E38"/>
    <w:rsid w:val="0062123A"/>
    <w:rsid w:val="00646E75"/>
    <w:rsid w:val="0067205D"/>
    <w:rsid w:val="006771D0"/>
    <w:rsid w:val="006C1D9D"/>
    <w:rsid w:val="006D14E8"/>
    <w:rsid w:val="006D6A85"/>
    <w:rsid w:val="00715FCB"/>
    <w:rsid w:val="00743101"/>
    <w:rsid w:val="007775E1"/>
    <w:rsid w:val="007867A0"/>
    <w:rsid w:val="007927F5"/>
    <w:rsid w:val="00802CA0"/>
    <w:rsid w:val="009260CD"/>
    <w:rsid w:val="00952C25"/>
    <w:rsid w:val="0098418D"/>
    <w:rsid w:val="009B539F"/>
    <w:rsid w:val="00A2118D"/>
    <w:rsid w:val="00A40869"/>
    <w:rsid w:val="00AD76E2"/>
    <w:rsid w:val="00B20152"/>
    <w:rsid w:val="00B359E4"/>
    <w:rsid w:val="00B57D98"/>
    <w:rsid w:val="00B70850"/>
    <w:rsid w:val="00B9725B"/>
    <w:rsid w:val="00BA6FA8"/>
    <w:rsid w:val="00C039FE"/>
    <w:rsid w:val="00C066B6"/>
    <w:rsid w:val="00C37BA1"/>
    <w:rsid w:val="00C4674C"/>
    <w:rsid w:val="00C506CF"/>
    <w:rsid w:val="00C547D5"/>
    <w:rsid w:val="00C72662"/>
    <w:rsid w:val="00C72BED"/>
    <w:rsid w:val="00C80811"/>
    <w:rsid w:val="00C84E85"/>
    <w:rsid w:val="00C9578B"/>
    <w:rsid w:val="00CB0055"/>
    <w:rsid w:val="00D2522B"/>
    <w:rsid w:val="00D422DE"/>
    <w:rsid w:val="00D5459D"/>
    <w:rsid w:val="00DA1BC1"/>
    <w:rsid w:val="00DA1F4D"/>
    <w:rsid w:val="00DD172A"/>
    <w:rsid w:val="00E25A26"/>
    <w:rsid w:val="00E4381A"/>
    <w:rsid w:val="00E55D74"/>
    <w:rsid w:val="00E61979"/>
    <w:rsid w:val="00F05EDE"/>
    <w:rsid w:val="00F364A3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A673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Standaard">
    <w:name w:val="Normal"/>
    <w:qFormat/>
    <w:rsid w:val="00047AF9"/>
    <w:rPr>
      <w:sz w:val="1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Kop4">
    <w:name w:val="heading 4"/>
    <w:basedOn w:val="Standaard"/>
    <w:next w:val="Standaard"/>
    <w:link w:val="Kop4Char"/>
    <w:uiPriority w:val="9"/>
    <w:qFormat/>
    <w:rsid w:val="00B359E4"/>
    <w:pPr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elChar">
    <w:name w:val="Titel Char"/>
    <w:basedOn w:val="Standaardalinea-lettertype"/>
    <w:link w:val="Titel"/>
    <w:uiPriority w:val="10"/>
    <w:rsid w:val="001B2ABD"/>
    <w:rPr>
      <w:caps/>
      <w:color w:val="000000" w:themeColor="text1"/>
      <w:sz w:val="96"/>
      <w:szCs w:val="76"/>
    </w:rPr>
  </w:style>
  <w:style w:type="character" w:styleId="Nadruk">
    <w:name w:val="Emphasis"/>
    <w:basedOn w:val="Standaardalinea-lettertype"/>
    <w:uiPriority w:val="11"/>
    <w:semiHidden/>
    <w:qFormat/>
    <w:rsid w:val="00E25A26"/>
    <w:rPr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um">
    <w:name w:val="Date"/>
    <w:basedOn w:val="Standaard"/>
    <w:next w:val="Standaard"/>
    <w:link w:val="DatumChar"/>
    <w:uiPriority w:val="99"/>
    <w:rsid w:val="00036450"/>
  </w:style>
  <w:style w:type="character" w:customStyle="1" w:styleId="DatumChar">
    <w:name w:val="Datum Char"/>
    <w:basedOn w:val="Standaardalinea-lettertype"/>
    <w:link w:val="Datum"/>
    <w:uiPriority w:val="99"/>
    <w:rsid w:val="00036450"/>
    <w:rPr>
      <w:sz w:val="18"/>
      <w:szCs w:val="22"/>
    </w:rPr>
  </w:style>
  <w:style w:type="character" w:styleId="Hyperlink">
    <w:name w:val="Hyperlink"/>
    <w:basedOn w:val="Standaardalinea-lettertype"/>
    <w:uiPriority w:val="99"/>
    <w:unhideWhenUsed/>
    <w:rsid w:val="00281FD5"/>
    <w:rPr>
      <w:color w:val="B85A22" w:themeColor="accent2" w:themeShade="BF"/>
      <w:u w:val="single"/>
    </w:rPr>
  </w:style>
  <w:style w:type="character" w:styleId="Onopgelostemelding">
    <w:name w:val="Unresolved Mention"/>
    <w:basedOn w:val="Standaardalinea-lettertype"/>
    <w:uiPriority w:val="99"/>
    <w:semiHidden/>
    <w:rsid w:val="004813B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C45FF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C45FF"/>
    <w:rPr>
      <w:sz w:val="22"/>
      <w:szCs w:val="22"/>
    </w:rPr>
  </w:style>
  <w:style w:type="table" w:styleId="Tabelraster">
    <w:name w:val="Table Grid"/>
    <w:basedOn w:val="Standaardtabe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1B2ABD"/>
    <w:rPr>
      <w:color w:val="8080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Kop3Char">
    <w:name w:val="Kop 3 Char"/>
    <w:basedOn w:val="Standaardalinea-lettertype"/>
    <w:link w:val="Kop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B359E4"/>
    <w:rPr>
      <w:b/>
      <w:sz w:val="18"/>
      <w:szCs w:val="22"/>
    </w:rPr>
  </w:style>
  <w:style w:type="paragraph" w:styleId="Lijstopsomteken">
    <w:name w:val="List Bullet"/>
    <w:basedOn w:val="Standaard"/>
    <w:uiPriority w:val="11"/>
    <w:qFormat/>
    <w:rsid w:val="006C1D9D"/>
    <w:pPr>
      <w:numPr>
        <w:numId w:val="1"/>
      </w:numPr>
      <w:ind w:left="420"/>
    </w:pPr>
    <w:rPr>
      <w:rFonts w:eastAsiaTheme="minorHAnsi"/>
      <w:color w:val="595959" w:themeColor="text1" w:themeTint="A6"/>
      <w:sz w:val="22"/>
      <w:lang w:eastAsia="en-US"/>
    </w:rPr>
  </w:style>
  <w:style w:type="paragraph" w:styleId="Geenafstand">
    <w:name w:val="No Spacing"/>
    <w:uiPriority w:val="1"/>
    <w:qFormat/>
    <w:rsid w:val="000041C4"/>
    <w:rPr>
      <w:sz w:val="18"/>
      <w:szCs w:val="22"/>
    </w:rPr>
  </w:style>
  <w:style w:type="paragraph" w:styleId="Lijstalinea">
    <w:name w:val="List Paragraph"/>
    <w:basedOn w:val="Standaard"/>
    <w:uiPriority w:val="34"/>
    <w:semiHidden/>
    <w:qFormat/>
    <w:rsid w:val="0098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\AppData\Roaming\Microsoft\Templates\Hospitality%20management-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AFE8C80127143A1942B25D1099CD1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7C8DF4-81B0-4D33-A771-6D6820146444}"/>
      </w:docPartPr>
      <w:docPartBody>
        <w:p w:rsidR="00CD5C69" w:rsidRDefault="00000000">
          <w:pPr>
            <w:pStyle w:val="8AFE8C80127143A1942B25D1099CD1D5"/>
          </w:pPr>
          <w:r w:rsidRPr="00DA1BC1">
            <w:rPr>
              <w:lang w:bidi="nl-NL"/>
            </w:rPr>
            <w:t>Profiel</w:t>
          </w:r>
        </w:p>
      </w:docPartBody>
    </w:docPart>
    <w:docPart>
      <w:docPartPr>
        <w:name w:val="F0610760B7204E068CAF6AE6E2F9E7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2717A7-3D70-40B0-8ACD-DEEE01282A67}"/>
      </w:docPartPr>
      <w:docPartBody>
        <w:p w:rsidR="00CD5C69" w:rsidRDefault="00000000">
          <w:pPr>
            <w:pStyle w:val="F0610760B7204E068CAF6AE6E2F9E78B"/>
          </w:pPr>
          <w:r w:rsidRPr="00DA1BC1">
            <w:rPr>
              <w:lang w:bidi="nl-NL"/>
            </w:rPr>
            <w:t>Contact</w:t>
          </w:r>
        </w:p>
      </w:docPartBody>
    </w:docPart>
    <w:docPart>
      <w:docPartPr>
        <w:name w:val="521F311E046547B8B3EFC25F28899C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0E87B3-5705-4F54-9847-66213FB460B2}"/>
      </w:docPartPr>
      <w:docPartBody>
        <w:p w:rsidR="00CD5C69" w:rsidRDefault="00000000">
          <w:pPr>
            <w:pStyle w:val="521F311E046547B8B3EFC25F28899CAB"/>
          </w:pPr>
          <w:r w:rsidRPr="00DA1BC1">
            <w:rPr>
              <w:lang w:bidi="nl-NL"/>
            </w:rPr>
            <w:t>TELEFOON:</w:t>
          </w:r>
        </w:p>
      </w:docPartBody>
    </w:docPart>
    <w:docPart>
      <w:docPartPr>
        <w:name w:val="03E46F7345C2470CB5406F93E4DAC9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2906FF-9D28-4DBF-9AB1-EFE97BAC6BA8}"/>
      </w:docPartPr>
      <w:docPartBody>
        <w:p w:rsidR="00CD5C69" w:rsidRDefault="00000000">
          <w:pPr>
            <w:pStyle w:val="03E46F7345C2470CB5406F93E4DAC9D7"/>
          </w:pPr>
          <w:r w:rsidRPr="00DA1BC1">
            <w:rPr>
              <w:lang w:bidi="nl-NL"/>
            </w:rPr>
            <w:t>E-MAIL:</w:t>
          </w:r>
        </w:p>
      </w:docPartBody>
    </w:docPart>
    <w:docPart>
      <w:docPartPr>
        <w:name w:val="3F04ABEB22654EA2A0F5AB8A922AF3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1758C4-7B5D-4E23-9818-1BAFD0608B3D}"/>
      </w:docPartPr>
      <w:docPartBody>
        <w:p w:rsidR="00CD5C69" w:rsidRDefault="00000000">
          <w:pPr>
            <w:pStyle w:val="3F04ABEB22654EA2A0F5AB8A922AF3DD"/>
          </w:pPr>
          <w:r w:rsidRPr="00DA1BC1">
            <w:rPr>
              <w:lang w:bidi="nl-NL"/>
            </w:rPr>
            <w:t>WERKERVARING</w:t>
          </w:r>
        </w:p>
      </w:docPartBody>
    </w:docPart>
    <w:docPart>
      <w:docPartPr>
        <w:name w:val="8BF08F89AB6A40B592EAD03D996E3A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58B77C-786A-4B40-937E-99CA498643A2}"/>
      </w:docPartPr>
      <w:docPartBody>
        <w:p w:rsidR="00CD5C69" w:rsidRDefault="00000000">
          <w:pPr>
            <w:pStyle w:val="8BF08F89AB6A40B592EAD03D996E3AF4"/>
          </w:pPr>
          <w:r w:rsidRPr="00DA1BC1">
            <w:rPr>
              <w:lang w:bidi="nl-NL"/>
            </w:rPr>
            <w:t>OPLEIDING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2A"/>
    <w:rsid w:val="00283F2A"/>
    <w:rsid w:val="00CC3505"/>
    <w:rsid w:val="00C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AFE8C80127143A1942B25D1099CD1D5">
    <w:name w:val="8AFE8C80127143A1942B25D1099CD1D5"/>
  </w:style>
  <w:style w:type="paragraph" w:customStyle="1" w:styleId="F0610760B7204E068CAF6AE6E2F9E78B">
    <w:name w:val="F0610760B7204E068CAF6AE6E2F9E78B"/>
  </w:style>
  <w:style w:type="paragraph" w:customStyle="1" w:styleId="521F311E046547B8B3EFC25F28899CAB">
    <w:name w:val="521F311E046547B8B3EFC25F28899CAB"/>
  </w:style>
  <w:style w:type="paragraph" w:customStyle="1" w:styleId="03E46F7345C2470CB5406F93E4DAC9D7">
    <w:name w:val="03E46F7345C2470CB5406F93E4DAC9D7"/>
  </w:style>
  <w:style w:type="paragraph" w:customStyle="1" w:styleId="3F04ABEB22654EA2A0F5AB8A922AF3DD">
    <w:name w:val="3F04ABEB22654EA2A0F5AB8A922AF3DD"/>
  </w:style>
  <w:style w:type="paragraph" w:customStyle="1" w:styleId="8BF08F89AB6A40B592EAD03D996E3AF4">
    <w:name w:val="8BF08F89AB6A40B592EAD03D996E3AF4"/>
  </w:style>
  <w:style w:type="paragraph" w:customStyle="1" w:styleId="4E574A1DDD1A4A3C9B0D734FA8FD31AE">
    <w:name w:val="4E574A1DDD1A4A3C9B0D734FA8FD31AE"/>
    <w:rsid w:val="00CD5C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A970D-2C6E-4A2B-99A4-9AD6320AEE6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5EF3759-52C9-494D-810E-B2DD79D25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8CA73-F9EA-41E6-BB4B-20FAACCD4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Hospitality management-cv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2024-04-26T06:34:00Z</dcterms:created>
  <dcterms:modified xsi:type="dcterms:W3CDTF">2024-05-06T11:32:00Z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